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 xml:space="preserve">Информация </w:t>
      </w:r>
    </w:p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о сроке общественного обсуждения</w:t>
      </w:r>
      <w:r w:rsidR="00924C38" w:rsidRPr="00924C38">
        <w:rPr>
          <w:sz w:val="28"/>
          <w:szCs w:val="28"/>
        </w:rPr>
        <w:t xml:space="preserve"> проекта правового акта</w:t>
      </w:r>
      <w:r w:rsidRPr="00924C38">
        <w:rPr>
          <w:sz w:val="28"/>
          <w:szCs w:val="28"/>
        </w:rPr>
        <w:t xml:space="preserve">, </w:t>
      </w:r>
    </w:p>
    <w:p w:rsidR="003F0FF7" w:rsidRP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приема предложений, порядке их представления</w:t>
      </w:r>
    </w:p>
    <w:p w:rsidR="003F0FF7" w:rsidRPr="00924C38" w:rsidRDefault="003F0FF7" w:rsidP="003F0FF7">
      <w:pPr>
        <w:jc w:val="both"/>
        <w:rPr>
          <w:b/>
          <w:sz w:val="28"/>
          <w:szCs w:val="28"/>
        </w:rPr>
      </w:pPr>
    </w:p>
    <w:p w:rsidR="00924C38" w:rsidRDefault="00924C38" w:rsidP="003F0FF7">
      <w:pPr>
        <w:jc w:val="both"/>
        <w:rPr>
          <w:sz w:val="28"/>
          <w:szCs w:val="28"/>
        </w:rPr>
      </w:pPr>
    </w:p>
    <w:p w:rsidR="0099156C" w:rsidRPr="0099156C" w:rsidRDefault="00783402" w:rsidP="0099156C">
      <w:pPr>
        <w:jc w:val="both"/>
        <w:rPr>
          <w:sz w:val="28"/>
          <w:szCs w:val="28"/>
        </w:rPr>
      </w:pPr>
      <w:r w:rsidRPr="00783402">
        <w:rPr>
          <w:sz w:val="28"/>
          <w:szCs w:val="28"/>
        </w:rPr>
        <w:t xml:space="preserve">Наименование проекта правового акта: Проект постановления Правительства Ставропольского края </w:t>
      </w:r>
      <w:r w:rsidR="0099156C" w:rsidRPr="0099156C">
        <w:rPr>
          <w:sz w:val="28"/>
          <w:szCs w:val="28"/>
        </w:rPr>
        <w:t>«</w:t>
      </w:r>
      <w:r w:rsidR="00722066" w:rsidRPr="00722066">
        <w:rPr>
          <w:sz w:val="28"/>
          <w:szCs w:val="28"/>
        </w:rPr>
        <w:t>О внесении изменений в Порядок обращения за получением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и ее выплаты, утвержденный постановлением Правительства Ставропольского к</w:t>
      </w:r>
      <w:r w:rsidR="00722066">
        <w:rPr>
          <w:sz w:val="28"/>
          <w:szCs w:val="28"/>
        </w:rPr>
        <w:t>рая от 26 февраля 2007г. № 26-п</w:t>
      </w:r>
      <w:bookmarkStart w:id="0" w:name="_GoBack"/>
      <w:bookmarkEnd w:id="0"/>
      <w:r w:rsidR="0099156C" w:rsidRPr="0099156C">
        <w:rPr>
          <w:sz w:val="28"/>
          <w:szCs w:val="28"/>
        </w:rPr>
        <w:t>»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 проекта правового акта: министерство образования и молодежной политики Ставропольского края</w:t>
      </w:r>
      <w:r w:rsidR="00484EB5">
        <w:rPr>
          <w:sz w:val="28"/>
          <w:szCs w:val="28"/>
        </w:rPr>
        <w:t xml:space="preserve"> (далее – министерство)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общественного обсуждения: </w:t>
      </w:r>
      <w:r w:rsidR="00FE7AE3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BC0835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BC0835">
        <w:rPr>
          <w:sz w:val="28"/>
          <w:szCs w:val="28"/>
        </w:rPr>
        <w:t>6</w:t>
      </w:r>
      <w:r w:rsidR="00783402">
        <w:rPr>
          <w:sz w:val="28"/>
          <w:szCs w:val="28"/>
        </w:rPr>
        <w:t xml:space="preserve"> </w:t>
      </w:r>
      <w:r>
        <w:rPr>
          <w:sz w:val="28"/>
          <w:szCs w:val="28"/>
        </w:rPr>
        <w:t>г. – 0</w:t>
      </w:r>
      <w:r w:rsidR="00BC0835">
        <w:rPr>
          <w:sz w:val="28"/>
          <w:szCs w:val="28"/>
        </w:rPr>
        <w:t>6.09</w:t>
      </w:r>
      <w:r>
        <w:rPr>
          <w:sz w:val="28"/>
          <w:szCs w:val="28"/>
        </w:rPr>
        <w:t>.201</w:t>
      </w:r>
      <w:r w:rsidR="00BC0835">
        <w:rPr>
          <w:sz w:val="28"/>
          <w:szCs w:val="28"/>
        </w:rPr>
        <w:t>6</w:t>
      </w:r>
      <w:r w:rsidR="0078340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F0FF7" w:rsidRDefault="00924C3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приема</w:t>
      </w:r>
      <w:r w:rsidR="00FE7AE3">
        <w:rPr>
          <w:sz w:val="28"/>
          <w:szCs w:val="28"/>
        </w:rPr>
        <w:t xml:space="preserve"> предложений: </w:t>
      </w:r>
      <w:r w:rsidR="003F0FF7">
        <w:rPr>
          <w:sz w:val="28"/>
          <w:szCs w:val="28"/>
        </w:rPr>
        <w:t>0</w:t>
      </w:r>
      <w:r w:rsidR="00FE7AE3">
        <w:rPr>
          <w:sz w:val="28"/>
          <w:szCs w:val="28"/>
        </w:rPr>
        <w:t>3.0</w:t>
      </w:r>
      <w:r w:rsidR="00BC0835">
        <w:rPr>
          <w:sz w:val="28"/>
          <w:szCs w:val="28"/>
        </w:rPr>
        <w:t>8</w:t>
      </w:r>
      <w:r w:rsidR="003F0FF7">
        <w:rPr>
          <w:sz w:val="28"/>
          <w:szCs w:val="28"/>
        </w:rPr>
        <w:t>.201</w:t>
      </w:r>
      <w:r w:rsidR="00BC083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0FF7">
        <w:rPr>
          <w:sz w:val="28"/>
          <w:szCs w:val="28"/>
        </w:rPr>
        <w:t xml:space="preserve">г. – </w:t>
      </w:r>
      <w:r w:rsidR="00FE7AE3">
        <w:rPr>
          <w:sz w:val="28"/>
          <w:szCs w:val="28"/>
        </w:rPr>
        <w:t>0</w:t>
      </w:r>
      <w:r w:rsidR="00135395">
        <w:rPr>
          <w:sz w:val="28"/>
          <w:szCs w:val="28"/>
        </w:rPr>
        <w:t>3</w:t>
      </w:r>
      <w:r w:rsidR="00BC0835">
        <w:rPr>
          <w:sz w:val="28"/>
          <w:szCs w:val="28"/>
        </w:rPr>
        <w:t>.09</w:t>
      </w:r>
      <w:r w:rsidR="003F0FF7">
        <w:rPr>
          <w:sz w:val="28"/>
          <w:szCs w:val="28"/>
        </w:rPr>
        <w:t>.201</w:t>
      </w:r>
      <w:r w:rsidR="00BC083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0FF7">
        <w:rPr>
          <w:sz w:val="28"/>
          <w:szCs w:val="28"/>
        </w:rPr>
        <w:t>г.</w:t>
      </w:r>
    </w:p>
    <w:p w:rsidR="003F0FF7" w:rsidRDefault="003F0FF7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="00BC0835">
        <w:rPr>
          <w:sz w:val="28"/>
          <w:szCs w:val="28"/>
        </w:rPr>
        <w:t>Наумова Ирина Александровна</w:t>
      </w:r>
    </w:p>
    <w:p w:rsidR="003F0FF7" w:rsidRDefault="003F0FF7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924C38">
        <w:rPr>
          <w:sz w:val="28"/>
          <w:szCs w:val="28"/>
        </w:rPr>
        <w:t>8</w:t>
      </w:r>
      <w:r>
        <w:rPr>
          <w:sz w:val="28"/>
          <w:szCs w:val="28"/>
        </w:rPr>
        <w:t>(8652)37-2</w:t>
      </w:r>
      <w:r w:rsidR="00BC0835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C0835">
        <w:rPr>
          <w:sz w:val="28"/>
          <w:szCs w:val="28"/>
        </w:rPr>
        <w:t>86</w:t>
      </w:r>
    </w:p>
    <w:p w:rsidR="003F0FF7" w:rsidRPr="003F0FF7" w:rsidRDefault="00747B2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предложений:</w:t>
      </w:r>
      <w:r w:rsidR="00484EB5">
        <w:rPr>
          <w:sz w:val="28"/>
          <w:szCs w:val="28"/>
        </w:rPr>
        <w:t xml:space="preserve"> предложения представляются в министерство</w:t>
      </w:r>
      <w:r>
        <w:rPr>
          <w:sz w:val="28"/>
          <w:szCs w:val="28"/>
        </w:rPr>
        <w:t xml:space="preserve"> в электронной форме в формате Word и сканированный вариант предложений с подписью автора в формате Pdf  по а</w:t>
      </w:r>
      <w:r w:rsidR="003F0FF7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="003F0FF7">
        <w:rPr>
          <w:sz w:val="28"/>
          <w:szCs w:val="28"/>
        </w:rPr>
        <w:t xml:space="preserve"> электронной почты </w:t>
      </w:r>
      <w:hyperlink r:id="rId8" w:history="1">
        <w:r w:rsidR="00BC0835" w:rsidRPr="00990429">
          <w:rPr>
            <w:rStyle w:val="a9"/>
            <w:sz w:val="28"/>
            <w:szCs w:val="28"/>
            <w:lang w:val="en-US"/>
          </w:rPr>
          <w:t>naymova</w:t>
        </w:r>
        <w:r w:rsidR="00BC0835" w:rsidRPr="00990429">
          <w:rPr>
            <w:rStyle w:val="a9"/>
            <w:sz w:val="28"/>
            <w:szCs w:val="28"/>
          </w:rPr>
          <w:t>@stavminobr.ru</w:t>
        </w:r>
      </w:hyperlink>
      <w:r w:rsidR="00FE7AE3">
        <w:rPr>
          <w:sz w:val="28"/>
          <w:szCs w:val="28"/>
        </w:rPr>
        <w:t xml:space="preserve"> </w:t>
      </w:r>
    </w:p>
    <w:p w:rsidR="003F0FF7" w:rsidRDefault="003F0FF7" w:rsidP="003F0FF7">
      <w:pPr>
        <w:jc w:val="both"/>
        <w:rPr>
          <w:sz w:val="28"/>
          <w:szCs w:val="28"/>
        </w:rPr>
      </w:pPr>
    </w:p>
    <w:sectPr w:rsidR="003F0FF7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F7" w:rsidRDefault="004950F7" w:rsidP="00747B28">
      <w:r>
        <w:separator/>
      </w:r>
    </w:p>
  </w:endnote>
  <w:endnote w:type="continuationSeparator" w:id="0">
    <w:p w:rsidR="004950F7" w:rsidRDefault="004950F7" w:rsidP="007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F7" w:rsidRDefault="004950F7" w:rsidP="00747B28">
      <w:r>
        <w:separator/>
      </w:r>
    </w:p>
  </w:footnote>
  <w:footnote w:type="continuationSeparator" w:id="0">
    <w:p w:rsidR="004950F7" w:rsidRDefault="004950F7" w:rsidP="007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644"/>
    <w:multiLevelType w:val="hybridMultilevel"/>
    <w:tmpl w:val="76C271FC"/>
    <w:lvl w:ilvl="0" w:tplc="52829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5"/>
    <w:rsid w:val="00026369"/>
    <w:rsid w:val="00026AEA"/>
    <w:rsid w:val="00033F82"/>
    <w:rsid w:val="00055FDC"/>
    <w:rsid w:val="00073EDD"/>
    <w:rsid w:val="00077FA1"/>
    <w:rsid w:val="00083EC2"/>
    <w:rsid w:val="000C3214"/>
    <w:rsid w:val="00135395"/>
    <w:rsid w:val="001429BD"/>
    <w:rsid w:val="00164B73"/>
    <w:rsid w:val="00185402"/>
    <w:rsid w:val="001B104B"/>
    <w:rsid w:val="001D7FC5"/>
    <w:rsid w:val="001E0D17"/>
    <w:rsid w:val="00205384"/>
    <w:rsid w:val="00220032"/>
    <w:rsid w:val="002249B2"/>
    <w:rsid w:val="00245F6B"/>
    <w:rsid w:val="002501A9"/>
    <w:rsid w:val="00266615"/>
    <w:rsid w:val="0027629E"/>
    <w:rsid w:val="002A0833"/>
    <w:rsid w:val="003008CF"/>
    <w:rsid w:val="00303811"/>
    <w:rsid w:val="00306DB3"/>
    <w:rsid w:val="00321D18"/>
    <w:rsid w:val="00332FF4"/>
    <w:rsid w:val="00337AF4"/>
    <w:rsid w:val="00364067"/>
    <w:rsid w:val="00364C23"/>
    <w:rsid w:val="0037411E"/>
    <w:rsid w:val="00393A6B"/>
    <w:rsid w:val="003A2022"/>
    <w:rsid w:val="003B3852"/>
    <w:rsid w:val="003B4BFB"/>
    <w:rsid w:val="003C00CC"/>
    <w:rsid w:val="003C5C39"/>
    <w:rsid w:val="003E5DBC"/>
    <w:rsid w:val="003F0FF7"/>
    <w:rsid w:val="00430585"/>
    <w:rsid w:val="00442FFD"/>
    <w:rsid w:val="00443E82"/>
    <w:rsid w:val="00457152"/>
    <w:rsid w:val="00475143"/>
    <w:rsid w:val="00480D3F"/>
    <w:rsid w:val="004821A3"/>
    <w:rsid w:val="00484EB5"/>
    <w:rsid w:val="004950F7"/>
    <w:rsid w:val="004B65E4"/>
    <w:rsid w:val="004E1E07"/>
    <w:rsid w:val="005271C2"/>
    <w:rsid w:val="00541BBE"/>
    <w:rsid w:val="00564472"/>
    <w:rsid w:val="00585B89"/>
    <w:rsid w:val="005C5B94"/>
    <w:rsid w:val="00611AA4"/>
    <w:rsid w:val="00615557"/>
    <w:rsid w:val="00620143"/>
    <w:rsid w:val="00646537"/>
    <w:rsid w:val="006562B2"/>
    <w:rsid w:val="00667E90"/>
    <w:rsid w:val="006815A4"/>
    <w:rsid w:val="0068344C"/>
    <w:rsid w:val="00697F6D"/>
    <w:rsid w:val="006A34F4"/>
    <w:rsid w:val="006E4179"/>
    <w:rsid w:val="00707323"/>
    <w:rsid w:val="00722066"/>
    <w:rsid w:val="00725689"/>
    <w:rsid w:val="0073481E"/>
    <w:rsid w:val="00741A92"/>
    <w:rsid w:val="007428DD"/>
    <w:rsid w:val="00747B28"/>
    <w:rsid w:val="00766649"/>
    <w:rsid w:val="00771B02"/>
    <w:rsid w:val="00773828"/>
    <w:rsid w:val="00783241"/>
    <w:rsid w:val="00783402"/>
    <w:rsid w:val="007A2C77"/>
    <w:rsid w:val="007B775B"/>
    <w:rsid w:val="007C3B0E"/>
    <w:rsid w:val="007D7A96"/>
    <w:rsid w:val="007E097A"/>
    <w:rsid w:val="007E0D37"/>
    <w:rsid w:val="007E2D7E"/>
    <w:rsid w:val="007F56B3"/>
    <w:rsid w:val="00811F30"/>
    <w:rsid w:val="008147A0"/>
    <w:rsid w:val="008205EF"/>
    <w:rsid w:val="00823CA1"/>
    <w:rsid w:val="008242C2"/>
    <w:rsid w:val="0082769B"/>
    <w:rsid w:val="00830EE0"/>
    <w:rsid w:val="008419C3"/>
    <w:rsid w:val="0085156D"/>
    <w:rsid w:val="00852052"/>
    <w:rsid w:val="0085350B"/>
    <w:rsid w:val="008541F2"/>
    <w:rsid w:val="00872122"/>
    <w:rsid w:val="00872E70"/>
    <w:rsid w:val="00882B94"/>
    <w:rsid w:val="008932E6"/>
    <w:rsid w:val="008A117B"/>
    <w:rsid w:val="008B0A35"/>
    <w:rsid w:val="008C1FDB"/>
    <w:rsid w:val="008D10E8"/>
    <w:rsid w:val="008D2D5B"/>
    <w:rsid w:val="008D302B"/>
    <w:rsid w:val="008D4F05"/>
    <w:rsid w:val="008D6217"/>
    <w:rsid w:val="008F1807"/>
    <w:rsid w:val="009032E0"/>
    <w:rsid w:val="0092264E"/>
    <w:rsid w:val="00924C38"/>
    <w:rsid w:val="00925AD2"/>
    <w:rsid w:val="00963B84"/>
    <w:rsid w:val="00967D98"/>
    <w:rsid w:val="009742A7"/>
    <w:rsid w:val="00981960"/>
    <w:rsid w:val="009904AF"/>
    <w:rsid w:val="009905B9"/>
    <w:rsid w:val="0099156C"/>
    <w:rsid w:val="009B335D"/>
    <w:rsid w:val="009C1F12"/>
    <w:rsid w:val="009C68ED"/>
    <w:rsid w:val="009D2CAE"/>
    <w:rsid w:val="009D6F4A"/>
    <w:rsid w:val="009E08B9"/>
    <w:rsid w:val="00A025ED"/>
    <w:rsid w:val="00A049AE"/>
    <w:rsid w:val="00A27433"/>
    <w:rsid w:val="00A32196"/>
    <w:rsid w:val="00A5133E"/>
    <w:rsid w:val="00A62079"/>
    <w:rsid w:val="00A810E9"/>
    <w:rsid w:val="00AC7345"/>
    <w:rsid w:val="00AE553E"/>
    <w:rsid w:val="00AF1774"/>
    <w:rsid w:val="00B07017"/>
    <w:rsid w:val="00B2010D"/>
    <w:rsid w:val="00B22EB9"/>
    <w:rsid w:val="00B47FA4"/>
    <w:rsid w:val="00B52545"/>
    <w:rsid w:val="00B745A4"/>
    <w:rsid w:val="00B84574"/>
    <w:rsid w:val="00B87517"/>
    <w:rsid w:val="00B93D50"/>
    <w:rsid w:val="00BC0835"/>
    <w:rsid w:val="00BC5F02"/>
    <w:rsid w:val="00BD5CC0"/>
    <w:rsid w:val="00BE5EE6"/>
    <w:rsid w:val="00C04F46"/>
    <w:rsid w:val="00C3232F"/>
    <w:rsid w:val="00C34CAE"/>
    <w:rsid w:val="00C409DD"/>
    <w:rsid w:val="00C50AF4"/>
    <w:rsid w:val="00C823E0"/>
    <w:rsid w:val="00C82929"/>
    <w:rsid w:val="00CA27D4"/>
    <w:rsid w:val="00CC07B7"/>
    <w:rsid w:val="00CC722F"/>
    <w:rsid w:val="00CE1275"/>
    <w:rsid w:val="00CF3DD1"/>
    <w:rsid w:val="00D045DD"/>
    <w:rsid w:val="00D11385"/>
    <w:rsid w:val="00D14D90"/>
    <w:rsid w:val="00D237DA"/>
    <w:rsid w:val="00D23B9E"/>
    <w:rsid w:val="00D40DCB"/>
    <w:rsid w:val="00D62AD4"/>
    <w:rsid w:val="00D7049E"/>
    <w:rsid w:val="00D81913"/>
    <w:rsid w:val="00D82AD4"/>
    <w:rsid w:val="00D9419F"/>
    <w:rsid w:val="00DA62B2"/>
    <w:rsid w:val="00DB23C5"/>
    <w:rsid w:val="00E41307"/>
    <w:rsid w:val="00E6427E"/>
    <w:rsid w:val="00E64DD9"/>
    <w:rsid w:val="00E678BD"/>
    <w:rsid w:val="00EB3690"/>
    <w:rsid w:val="00EF275A"/>
    <w:rsid w:val="00EF7FCB"/>
    <w:rsid w:val="00F063A0"/>
    <w:rsid w:val="00F12314"/>
    <w:rsid w:val="00F16531"/>
    <w:rsid w:val="00F425C5"/>
    <w:rsid w:val="00F44CA0"/>
    <w:rsid w:val="00F45524"/>
    <w:rsid w:val="00F45D1E"/>
    <w:rsid w:val="00F53366"/>
    <w:rsid w:val="00F53D22"/>
    <w:rsid w:val="00F562E1"/>
    <w:rsid w:val="00F619B1"/>
    <w:rsid w:val="00F71AC6"/>
    <w:rsid w:val="00F74227"/>
    <w:rsid w:val="00F749FD"/>
    <w:rsid w:val="00FA7EC7"/>
    <w:rsid w:val="00FC4D1E"/>
    <w:rsid w:val="00FE7AE3"/>
    <w:rsid w:val="00FF023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49A3-CCA0-471F-8F39-070453B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ymova@stavmin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80;&#1077;%20&#1076;&#1086;&#1082;&#1091;&#1084;&#1077;&#1085;&#1090;&#1099;\&#1047;&#1072;&#1103;&#1074;&#1082;&#1072;%20&#1085;&#1072;%20&#1089;&#1072;&#1081;&#1090;\!&#1047;&#1072;&#1103;&#1074;&#1082;&#1072;%20&#1085;&#1072;%20&#1089;&#1072;&#1081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3DF7-E2BE-459B-89D8-EE192C2F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!Заявка на сайт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Чикильдина Наталья Анатольевна</dc:creator>
  <cp:keywords/>
  <dc:description/>
  <cp:lastModifiedBy>Магомедова Анастасия Викторовна</cp:lastModifiedBy>
  <cp:revision>4</cp:revision>
  <cp:lastPrinted>2015-07-21T14:13:00Z</cp:lastPrinted>
  <dcterms:created xsi:type="dcterms:W3CDTF">2016-08-03T07:19:00Z</dcterms:created>
  <dcterms:modified xsi:type="dcterms:W3CDTF">2016-08-03T07:21:00Z</dcterms:modified>
</cp:coreProperties>
</file>